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EF" w:rsidRPr="00104041" w:rsidRDefault="00F022EF" w:rsidP="00B602A5">
      <w:pPr>
        <w:jc w:val="center"/>
        <w:rPr>
          <w:rFonts w:cs="Calibri"/>
          <w:b/>
          <w:sz w:val="28"/>
          <w:szCs w:val="28"/>
        </w:rPr>
      </w:pPr>
      <w:r w:rsidRPr="00104041">
        <w:rPr>
          <w:rFonts w:cs="Calibri"/>
          <w:b/>
          <w:sz w:val="28"/>
          <w:szCs w:val="28"/>
        </w:rPr>
        <w:t>St Michael’s CE (A) First School</w:t>
      </w:r>
    </w:p>
    <w:p w:rsidR="00B602A5" w:rsidRPr="00104041" w:rsidRDefault="0084624D" w:rsidP="00B602A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Yearly </w:t>
      </w:r>
      <w:r w:rsidR="00EA349D">
        <w:rPr>
          <w:rFonts w:cs="Calibri"/>
          <w:b/>
          <w:sz w:val="28"/>
          <w:szCs w:val="28"/>
        </w:rPr>
        <w:t xml:space="preserve">Curriculum Planner </w:t>
      </w:r>
    </w:p>
    <w:p w:rsidR="005F1AB8" w:rsidRPr="00104041" w:rsidRDefault="001E1725" w:rsidP="00B602A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NURSERY</w:t>
      </w:r>
    </w:p>
    <w:p w:rsidR="00B602A5" w:rsidRPr="00104041" w:rsidRDefault="00B602A5" w:rsidP="00B602A5">
      <w:pPr>
        <w:jc w:val="center"/>
        <w:rPr>
          <w:rFonts w:cs="Calibri"/>
          <w:i/>
          <w:sz w:val="24"/>
          <w:szCs w:val="24"/>
        </w:rPr>
      </w:pPr>
    </w:p>
    <w:tbl>
      <w:tblPr>
        <w:tblW w:w="1586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2644"/>
        <w:gridCol w:w="2644"/>
        <w:gridCol w:w="2644"/>
        <w:gridCol w:w="2644"/>
      </w:tblGrid>
      <w:tr w:rsidR="0084624D" w:rsidRPr="00104041" w:rsidTr="00E4790C">
        <w:tc>
          <w:tcPr>
            <w:tcW w:w="5287" w:type="dxa"/>
            <w:gridSpan w:val="2"/>
            <w:shd w:val="clear" w:color="auto" w:fill="9CC2E5" w:themeFill="accent5" w:themeFillTint="99"/>
          </w:tcPr>
          <w:p w:rsidR="0084624D" w:rsidRPr="00104041" w:rsidRDefault="0084624D" w:rsidP="00B602A5">
            <w:pPr>
              <w:spacing w:after="0" w:line="240" w:lineRule="auto"/>
              <w:jc w:val="center"/>
              <w:rPr>
                <w:rFonts w:cs="Calibri"/>
                <w:b/>
                <w:sz w:val="36"/>
              </w:rPr>
            </w:pPr>
            <w:r>
              <w:rPr>
                <w:rFonts w:cs="Calibri"/>
                <w:b/>
                <w:sz w:val="36"/>
              </w:rPr>
              <w:t xml:space="preserve">Autumn </w:t>
            </w:r>
            <w:r w:rsidRPr="00104041">
              <w:rPr>
                <w:rFonts w:cs="Calibri"/>
                <w:b/>
                <w:sz w:val="36"/>
              </w:rPr>
              <w:t>Theme 1</w:t>
            </w:r>
          </w:p>
          <w:p w:rsidR="0084624D" w:rsidRPr="00104041" w:rsidRDefault="0084624D" w:rsidP="00B602A5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 xml:space="preserve">I Wonder What is Special </w:t>
            </w:r>
          </w:p>
          <w:p w:rsidR="0084624D" w:rsidRPr="00104041" w:rsidRDefault="0084624D" w:rsidP="005F1AB8">
            <w:pPr>
              <w:spacing w:after="0" w:line="240" w:lineRule="auto"/>
              <w:rPr>
                <w:rFonts w:cs="Calibri"/>
                <w:b/>
                <w:sz w:val="28"/>
              </w:rPr>
            </w:pPr>
          </w:p>
        </w:tc>
        <w:tc>
          <w:tcPr>
            <w:tcW w:w="5288" w:type="dxa"/>
            <w:gridSpan w:val="2"/>
            <w:shd w:val="clear" w:color="auto" w:fill="D955C6"/>
          </w:tcPr>
          <w:p w:rsidR="0084624D" w:rsidRDefault="0084624D" w:rsidP="005C44DA">
            <w:pPr>
              <w:spacing w:after="0" w:line="240" w:lineRule="auto"/>
              <w:jc w:val="center"/>
              <w:rPr>
                <w:rFonts w:cs="Calibri"/>
                <w:b/>
                <w:sz w:val="36"/>
              </w:rPr>
            </w:pPr>
            <w:r>
              <w:rPr>
                <w:rFonts w:cs="Calibri"/>
                <w:b/>
                <w:sz w:val="36"/>
              </w:rPr>
              <w:t>Spring Theme 2</w:t>
            </w:r>
          </w:p>
          <w:p w:rsidR="0084624D" w:rsidRPr="00104041" w:rsidRDefault="0084624D" w:rsidP="005C44DA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36"/>
              </w:rPr>
              <w:t>I Wonder What is New</w:t>
            </w:r>
          </w:p>
        </w:tc>
        <w:tc>
          <w:tcPr>
            <w:tcW w:w="5288" w:type="dxa"/>
            <w:gridSpan w:val="2"/>
            <w:shd w:val="clear" w:color="auto" w:fill="CC99FF"/>
          </w:tcPr>
          <w:p w:rsidR="0084624D" w:rsidRPr="00104041" w:rsidRDefault="0084624D" w:rsidP="005F1AB8">
            <w:pPr>
              <w:spacing w:after="0" w:line="240" w:lineRule="auto"/>
              <w:jc w:val="center"/>
              <w:rPr>
                <w:rFonts w:cs="Calibri"/>
                <w:b/>
                <w:sz w:val="36"/>
              </w:rPr>
            </w:pPr>
            <w:r>
              <w:rPr>
                <w:rFonts w:cs="Calibri"/>
                <w:b/>
                <w:sz w:val="36"/>
              </w:rPr>
              <w:t xml:space="preserve">Summer </w:t>
            </w:r>
            <w:r w:rsidRPr="00104041">
              <w:rPr>
                <w:rFonts w:cs="Calibri"/>
                <w:b/>
                <w:sz w:val="36"/>
              </w:rPr>
              <w:t xml:space="preserve">Theme </w:t>
            </w:r>
            <w:r>
              <w:rPr>
                <w:rFonts w:cs="Calibri"/>
                <w:b/>
                <w:sz w:val="36"/>
              </w:rPr>
              <w:t>3</w:t>
            </w:r>
          </w:p>
          <w:p w:rsidR="0084624D" w:rsidRPr="00104041" w:rsidRDefault="0084624D" w:rsidP="005F1AB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36"/>
              </w:rPr>
              <w:t>I Wonder What Moves</w:t>
            </w:r>
          </w:p>
        </w:tc>
      </w:tr>
      <w:tr w:rsidR="00B602A5" w:rsidRPr="00104041" w:rsidTr="79EF5756">
        <w:tc>
          <w:tcPr>
            <w:tcW w:w="15863" w:type="dxa"/>
            <w:gridSpan w:val="6"/>
          </w:tcPr>
          <w:p w:rsidR="00B602A5" w:rsidRPr="00104041" w:rsidRDefault="00B602A5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 xml:space="preserve">Religious Education </w:t>
            </w:r>
          </w:p>
        </w:tc>
      </w:tr>
      <w:tr w:rsidR="00B602A5" w:rsidRPr="00104041" w:rsidTr="79EF5756">
        <w:tc>
          <w:tcPr>
            <w:tcW w:w="2643" w:type="dxa"/>
          </w:tcPr>
          <w:p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Wonder what is special about Harvest Time -Reverend Freddie Fisher Stories – A Wet and Windy Harvest</w:t>
            </w:r>
          </w:p>
          <w:p w:rsidR="00014D3F" w:rsidRPr="00EE20B2" w:rsidRDefault="00014D3F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I wonder why our school values are special?</w:t>
            </w:r>
          </w:p>
        </w:tc>
        <w:tc>
          <w:tcPr>
            <w:tcW w:w="2644" w:type="dxa"/>
          </w:tcPr>
          <w:p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Wonder what is special about Christmas -Reverend Freddie Fisher Stories – Puddles and the Christmas Pla</w:t>
            </w:r>
            <w:r w:rsidR="00071EA9">
              <w:rPr>
                <w:rFonts w:cs="Calibri"/>
              </w:rPr>
              <w:t>y</w:t>
            </w:r>
          </w:p>
          <w:p w:rsidR="00014D3F" w:rsidRDefault="00014D3F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I wonder why our school values are special?</w:t>
            </w:r>
          </w:p>
          <w:p w:rsidR="00D82A5B" w:rsidRPr="00EE20B2" w:rsidRDefault="00D82A5B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I wonder why the Bible is a special book?</w:t>
            </w:r>
          </w:p>
        </w:tc>
        <w:tc>
          <w:tcPr>
            <w:tcW w:w="2644" w:type="dxa"/>
          </w:tcPr>
          <w:p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</w:t>
            </w:r>
            <w:r w:rsidR="00972C48">
              <w:rPr>
                <w:rFonts w:cs="Calibri"/>
              </w:rPr>
              <w:t xml:space="preserve">onder What is new – </w:t>
            </w:r>
          </w:p>
          <w:p w:rsidR="008130DF" w:rsidRPr="00EE20B2" w:rsidRDefault="008130DF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Looking after Gods creation</w:t>
            </w:r>
          </w:p>
        </w:tc>
        <w:tc>
          <w:tcPr>
            <w:tcW w:w="2644" w:type="dxa"/>
          </w:tcPr>
          <w:p w:rsidR="00B602A5" w:rsidRPr="00EE20B2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Wonder what is new during Easter Time -Reverend Freddie Fisher Stories – Puddles and the Happy Easter</w:t>
            </w:r>
          </w:p>
        </w:tc>
        <w:tc>
          <w:tcPr>
            <w:tcW w:w="2644" w:type="dxa"/>
          </w:tcPr>
          <w:p w:rsidR="00B602A5" w:rsidRPr="001B2E25" w:rsidRDefault="001B2E25" w:rsidP="00B602A5">
            <w:pPr>
              <w:spacing w:before="2" w:after="2" w:line="240" w:lineRule="auto"/>
              <w:rPr>
                <w:rFonts w:cs="Calibri"/>
              </w:rPr>
            </w:pPr>
            <w:r w:rsidRPr="001B2E25">
              <w:rPr>
                <w:rFonts w:cs="Calibri"/>
              </w:rPr>
              <w:t>Bible Stories – Noah’s Ark</w:t>
            </w:r>
          </w:p>
        </w:tc>
        <w:tc>
          <w:tcPr>
            <w:tcW w:w="2644" w:type="dxa"/>
          </w:tcPr>
          <w:p w:rsidR="00B602A5" w:rsidRPr="00104041" w:rsidRDefault="001B2E25" w:rsidP="00B602A5">
            <w:pPr>
              <w:spacing w:before="2" w:after="2" w:line="240" w:lineRule="auto"/>
              <w:rPr>
                <w:rFonts w:cs="Calibri"/>
                <w:sz w:val="24"/>
              </w:rPr>
            </w:pPr>
            <w:r w:rsidRPr="001B2E25">
              <w:rPr>
                <w:rFonts w:cs="Calibri"/>
              </w:rPr>
              <w:t>Bible Stories</w:t>
            </w:r>
          </w:p>
        </w:tc>
      </w:tr>
      <w:tr w:rsidR="00B602A5" w:rsidRPr="00104041" w:rsidTr="79EF5756">
        <w:tc>
          <w:tcPr>
            <w:tcW w:w="15863" w:type="dxa"/>
            <w:gridSpan w:val="6"/>
          </w:tcPr>
          <w:p w:rsidR="00B602A5" w:rsidRPr="00104041" w:rsidRDefault="0084624D" w:rsidP="00B602A5">
            <w:pPr>
              <w:tabs>
                <w:tab w:val="left" w:pos="6720"/>
                <w:tab w:val="center" w:pos="7823"/>
              </w:tabs>
              <w:spacing w:after="0"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ab/>
            </w:r>
            <w:r>
              <w:rPr>
                <w:rFonts w:cs="Calibri"/>
                <w:b/>
                <w:sz w:val="24"/>
              </w:rPr>
              <w:tab/>
              <w:t xml:space="preserve">Visitors/Visits/ Hook </w:t>
            </w:r>
          </w:p>
        </w:tc>
      </w:tr>
      <w:tr w:rsidR="0084624D" w:rsidRPr="00104041" w:rsidTr="00FD4C7C">
        <w:tc>
          <w:tcPr>
            <w:tcW w:w="2643" w:type="dxa"/>
            <w:shd w:val="clear" w:color="auto" w:fill="FFFFFF" w:themeFill="background1"/>
          </w:tcPr>
          <w:p w:rsidR="0084624D" w:rsidRDefault="00197F86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Curiosity Cube –</w:t>
            </w:r>
          </w:p>
          <w:p w:rsidR="00197F86" w:rsidRDefault="00197F86" w:rsidP="00197F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Family Figures</w:t>
            </w:r>
          </w:p>
          <w:p w:rsidR="00197F86" w:rsidRPr="00197F86" w:rsidRDefault="00197F86" w:rsidP="00197F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Teddy Bears</w:t>
            </w:r>
          </w:p>
        </w:tc>
        <w:tc>
          <w:tcPr>
            <w:tcW w:w="2644" w:type="dxa"/>
          </w:tcPr>
          <w:p w:rsidR="00071EA9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Curiosity Cube –</w:t>
            </w:r>
          </w:p>
          <w:p w:rsidR="00071EA9" w:rsidRDefault="00071EA9" w:rsidP="00071E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Fireworks</w:t>
            </w:r>
          </w:p>
          <w:p w:rsidR="00071EA9" w:rsidRDefault="00071EA9" w:rsidP="00071E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Diva Lamp</w:t>
            </w:r>
          </w:p>
          <w:p w:rsidR="00071EA9" w:rsidRDefault="00071EA9" w:rsidP="00071EA9">
            <w:pPr>
              <w:spacing w:after="0" w:line="240" w:lineRule="auto"/>
              <w:rPr>
                <w:rFonts w:cs="Calibri"/>
              </w:rPr>
            </w:pPr>
          </w:p>
          <w:p w:rsidR="00071EA9" w:rsidRPr="00071EA9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Visitors - </w:t>
            </w:r>
          </w:p>
          <w:p w:rsidR="0084624D" w:rsidRPr="00C43174" w:rsidRDefault="0084624D" w:rsidP="00C4317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="Calibri"/>
              </w:rPr>
            </w:pPr>
            <w:r w:rsidRPr="00C43174">
              <w:rPr>
                <w:rFonts w:cs="Calibri"/>
              </w:rPr>
              <w:t>Fire fighters</w:t>
            </w:r>
          </w:p>
          <w:p w:rsidR="00C43174" w:rsidRPr="000277DD" w:rsidRDefault="00C43174" w:rsidP="00C431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0277DD">
              <w:rPr>
                <w:rFonts w:eastAsia="Times New Roman" w:cs="Calibri"/>
                <w:color w:val="000000"/>
                <w:lang w:eastAsia="en-GB"/>
              </w:rPr>
              <w:t>Hoglets</w:t>
            </w:r>
            <w:proofErr w:type="spellEnd"/>
            <w:r w:rsidRPr="000277DD">
              <w:rPr>
                <w:rFonts w:eastAsia="Times New Roman" w:cs="Calibri"/>
                <w:color w:val="000000"/>
                <w:lang w:eastAsia="en-GB"/>
              </w:rPr>
              <w:t xml:space="preserve"> Wildlife Education </w:t>
            </w:r>
          </w:p>
          <w:p w:rsidR="00C43174" w:rsidRPr="000277DD" w:rsidRDefault="00C43174" w:rsidP="00C431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0277DD">
              <w:rPr>
                <w:rFonts w:eastAsia="Times New Roman" w:cs="Calibri"/>
                <w:color w:val="000000"/>
                <w:lang w:eastAsia="en-GB"/>
              </w:rPr>
              <w:t>Autumn Walk</w:t>
            </w:r>
          </w:p>
          <w:p w:rsidR="00C43174" w:rsidRPr="00104041" w:rsidRDefault="00C43174" w:rsidP="00B602A5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84624D" w:rsidRDefault="008130DF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Curiosity Cube – </w:t>
            </w:r>
          </w:p>
          <w:p w:rsidR="008130DF" w:rsidRPr="008130DF" w:rsidRDefault="008130DF" w:rsidP="008130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Beans, </w:t>
            </w:r>
            <w:r w:rsidRPr="008130DF">
              <w:rPr>
                <w:rFonts w:cs="Calibri"/>
              </w:rPr>
              <w:t>Pots</w:t>
            </w:r>
            <w:r>
              <w:rPr>
                <w:rFonts w:cs="Calibri"/>
              </w:rPr>
              <w:t xml:space="preserve">, </w:t>
            </w:r>
            <w:r w:rsidRPr="008130DF">
              <w:rPr>
                <w:rFonts w:cs="Calibri"/>
              </w:rPr>
              <w:t>Soil</w:t>
            </w:r>
          </w:p>
          <w:p w:rsidR="008130DF" w:rsidRDefault="008130DF" w:rsidP="008130DF">
            <w:pPr>
              <w:spacing w:after="0" w:line="240" w:lineRule="auto"/>
              <w:ind w:left="360"/>
              <w:rPr>
                <w:rFonts w:cs="Calibri"/>
              </w:rPr>
            </w:pPr>
            <w:r w:rsidRPr="008130DF">
              <w:rPr>
                <w:rFonts w:cs="Calibri"/>
              </w:rPr>
              <w:t>Watering Can</w:t>
            </w:r>
          </w:p>
          <w:p w:rsidR="008130DF" w:rsidRPr="008130DF" w:rsidRDefault="0073558A" w:rsidP="008130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Chinese New Year</w:t>
            </w:r>
          </w:p>
          <w:p w:rsidR="0073558A" w:rsidRDefault="0073558A" w:rsidP="00B602A5">
            <w:pPr>
              <w:spacing w:after="0" w:line="240" w:lineRule="auto"/>
              <w:rPr>
                <w:rFonts w:cs="Calibri"/>
              </w:rPr>
            </w:pPr>
          </w:p>
          <w:p w:rsidR="0084624D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Visitors –</w:t>
            </w:r>
          </w:p>
          <w:p w:rsidR="0073558A" w:rsidRPr="00104041" w:rsidRDefault="00F71ED6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73558A">
              <w:rPr>
                <w:rFonts w:cs="Calibri"/>
              </w:rPr>
              <w:t>Chinese Parents Visit</w:t>
            </w:r>
          </w:p>
        </w:tc>
        <w:tc>
          <w:tcPr>
            <w:tcW w:w="2644" w:type="dxa"/>
          </w:tcPr>
          <w:p w:rsidR="0073558A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Visits -</w:t>
            </w:r>
          </w:p>
          <w:p w:rsidR="0084624D" w:rsidRPr="00C43174" w:rsidRDefault="0084624D" w:rsidP="00C431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C43174">
              <w:rPr>
                <w:rFonts w:cs="Calibri"/>
              </w:rPr>
              <w:t>Supermarket visit</w:t>
            </w:r>
          </w:p>
          <w:p w:rsidR="001E1725" w:rsidRPr="00C43174" w:rsidRDefault="001E1725" w:rsidP="00C431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C43174">
              <w:rPr>
                <w:rFonts w:cs="Calibri"/>
              </w:rPr>
              <w:t>Fruit &amp; Veg Local Shop</w:t>
            </w:r>
          </w:p>
          <w:p w:rsidR="001E1725" w:rsidRPr="00C43174" w:rsidRDefault="001E1725" w:rsidP="001E172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C43174">
              <w:rPr>
                <w:rFonts w:cs="Calibri"/>
              </w:rPr>
              <w:t>Garden Centre</w:t>
            </w:r>
          </w:p>
          <w:p w:rsidR="001E1725" w:rsidRDefault="00F1786A" w:rsidP="00C431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C43174">
              <w:rPr>
                <w:rFonts w:cs="Calibri"/>
              </w:rPr>
              <w:t>Farmer Visit</w:t>
            </w:r>
          </w:p>
          <w:p w:rsidR="00C43174" w:rsidRPr="000277DD" w:rsidRDefault="00C43174" w:rsidP="00C431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Methodist Church - Baptism New Life – RE Topic</w:t>
            </w:r>
          </w:p>
          <w:p w:rsidR="00C43174" w:rsidRDefault="00C43174" w:rsidP="00C43174">
            <w:pPr>
              <w:spacing w:after="0" w:line="240" w:lineRule="auto"/>
              <w:rPr>
                <w:rFonts w:cs="Calibri"/>
              </w:rPr>
            </w:pPr>
          </w:p>
          <w:p w:rsidR="00C43174" w:rsidRPr="00C43174" w:rsidRDefault="00C43174" w:rsidP="00C4317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  <w:p w:rsidR="001E1725" w:rsidRPr="00104041" w:rsidRDefault="001E1725" w:rsidP="007355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84624D" w:rsidRDefault="00AB0D27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Visits – </w:t>
            </w:r>
          </w:p>
          <w:p w:rsidR="00AB0D27" w:rsidRDefault="00AB0D27" w:rsidP="00AB0D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 walk along the canal</w:t>
            </w:r>
            <w:r w:rsidR="001368E0">
              <w:rPr>
                <w:rFonts w:cs="Calibri"/>
              </w:rPr>
              <w:t>, to the station</w:t>
            </w:r>
          </w:p>
          <w:p w:rsidR="00AB0D27" w:rsidRPr="00AB0D27" w:rsidRDefault="00AB0D27" w:rsidP="00AB0D2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1368E0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Visits – </w:t>
            </w:r>
          </w:p>
          <w:p w:rsidR="001368E0" w:rsidRDefault="001368E0" w:rsidP="001368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 walk along the canal, to the station</w:t>
            </w:r>
          </w:p>
          <w:p w:rsidR="00C43174" w:rsidRDefault="00C43174" w:rsidP="001368E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Penkridge</w:t>
            </w:r>
            <w:proofErr w:type="spellEnd"/>
            <w:r>
              <w:rPr>
                <w:rFonts w:cs="Calibri"/>
              </w:rPr>
              <w:t xml:space="preserve"> Methodist Church – Wedding – RE topic The Clothes We Wear</w:t>
            </w:r>
          </w:p>
          <w:p w:rsidR="0084624D" w:rsidRPr="00104041" w:rsidRDefault="0084624D" w:rsidP="00C618BC">
            <w:pPr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</w:p>
        </w:tc>
      </w:tr>
      <w:tr w:rsidR="00EA349D" w:rsidRPr="00104041" w:rsidTr="79EF5756">
        <w:tc>
          <w:tcPr>
            <w:tcW w:w="15863" w:type="dxa"/>
            <w:gridSpan w:val="6"/>
          </w:tcPr>
          <w:p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Parent Contribution </w:t>
            </w:r>
          </w:p>
        </w:tc>
      </w:tr>
      <w:tr w:rsidR="00EA349D" w:rsidRPr="00104041" w:rsidTr="005171CD">
        <w:tc>
          <w:tcPr>
            <w:tcW w:w="2643" w:type="dxa"/>
          </w:tcPr>
          <w:p w:rsidR="00EA349D" w:rsidRPr="00EE20B2" w:rsidRDefault="00EE20B2" w:rsidP="00EE20B2">
            <w:pPr>
              <w:spacing w:after="0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Family Photographs</w:t>
            </w:r>
          </w:p>
          <w:p w:rsidR="00EE20B2" w:rsidRPr="00EE20B2" w:rsidRDefault="00EE20B2" w:rsidP="00EE20B2">
            <w:pPr>
              <w:spacing w:after="0" w:line="240" w:lineRule="auto"/>
              <w:rPr>
                <w:rFonts w:cs="Calibri"/>
                <w:sz w:val="24"/>
              </w:rPr>
            </w:pPr>
            <w:r w:rsidRPr="00EE20B2">
              <w:rPr>
                <w:rFonts w:cs="Calibri"/>
              </w:rPr>
              <w:t>Special Bears</w:t>
            </w:r>
          </w:p>
        </w:tc>
        <w:tc>
          <w:tcPr>
            <w:tcW w:w="2644" w:type="dxa"/>
          </w:tcPr>
          <w:p w:rsidR="00EA349D" w:rsidRPr="00CB0AD0" w:rsidRDefault="00CB0AD0" w:rsidP="00CB0AD0">
            <w:pPr>
              <w:spacing w:after="0" w:line="240" w:lineRule="auto"/>
              <w:rPr>
                <w:rFonts w:cs="Calibri"/>
              </w:rPr>
            </w:pPr>
            <w:r w:rsidRPr="00CB0AD0">
              <w:rPr>
                <w:rFonts w:cs="Calibri"/>
              </w:rPr>
              <w:t>Photos of Bonfire Night</w:t>
            </w:r>
          </w:p>
        </w:tc>
        <w:tc>
          <w:tcPr>
            <w:tcW w:w="2644" w:type="dxa"/>
          </w:tcPr>
          <w:p w:rsidR="00EA349D" w:rsidRPr="00104041" w:rsidRDefault="00EA349D" w:rsidP="0073558A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2644" w:type="dxa"/>
          </w:tcPr>
          <w:p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644" w:type="dxa"/>
          </w:tcPr>
          <w:p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644" w:type="dxa"/>
          </w:tcPr>
          <w:p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B602A5" w:rsidRPr="00104041" w:rsidTr="79EF5756">
        <w:tc>
          <w:tcPr>
            <w:tcW w:w="15863" w:type="dxa"/>
            <w:gridSpan w:val="6"/>
          </w:tcPr>
          <w:p w:rsidR="00B602A5" w:rsidRPr="00104041" w:rsidRDefault="00B602A5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Communication and Language and Literacy</w:t>
            </w:r>
          </w:p>
        </w:tc>
      </w:tr>
      <w:tr w:rsidR="0084624D" w:rsidRPr="00104041" w:rsidTr="0099029F">
        <w:tc>
          <w:tcPr>
            <w:tcW w:w="2643" w:type="dxa"/>
          </w:tcPr>
          <w:p w:rsidR="0084624D" w:rsidRPr="00104041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Key texts</w:t>
            </w:r>
          </w:p>
          <w:p w:rsidR="0084624D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*Elmer</w:t>
            </w:r>
          </w:p>
          <w:p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*Mum &amp; Dad Make Me Laugh</w:t>
            </w:r>
          </w:p>
          <w:p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Dogger</w:t>
            </w:r>
          </w:p>
          <w:p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*My Friend Bear</w:t>
            </w:r>
          </w:p>
          <w:p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I Love You Blue Kangaroo</w:t>
            </w:r>
          </w:p>
          <w:p w:rsidR="00197F86" w:rsidRPr="00104041" w:rsidRDefault="00197F86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Who took the cookie from the cookie jar?</w:t>
            </w: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84624D" w:rsidRPr="00104041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Key Texts</w:t>
            </w:r>
          </w:p>
          <w:p w:rsidR="0084624D" w:rsidRDefault="00CB0AD0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proofErr w:type="spellStart"/>
            <w:r>
              <w:rPr>
                <w:rFonts w:cs="Calibri"/>
              </w:rPr>
              <w:t>Peppa</w:t>
            </w:r>
            <w:proofErr w:type="spellEnd"/>
            <w:r>
              <w:rPr>
                <w:rFonts w:cs="Calibri"/>
              </w:rPr>
              <w:t xml:space="preserve"> Pigs Diwali</w:t>
            </w:r>
          </w:p>
          <w:p w:rsidR="00CB0AD0" w:rsidRDefault="00CB0AD0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*Remember Remember the 5</w:t>
            </w:r>
            <w:r w:rsidRPr="00CB0AD0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November</w:t>
            </w:r>
          </w:p>
          <w:p w:rsidR="00CB0AD0" w:rsidRDefault="00071EA9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*A Day to Re</w:t>
            </w:r>
            <w:r w:rsidR="00CB0AD0">
              <w:rPr>
                <w:rFonts w:cs="Calibri"/>
              </w:rPr>
              <w:t>member</w:t>
            </w:r>
          </w:p>
          <w:p w:rsidR="00071EA9" w:rsidRDefault="00071EA9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*Santa Post</w:t>
            </w:r>
          </w:p>
          <w:p w:rsidR="00CB0AD0" w:rsidRPr="00104041" w:rsidRDefault="00CB0AD0" w:rsidP="00C618BC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3558A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Key Texts</w:t>
            </w:r>
          </w:p>
          <w:p w:rsidR="0073558A" w:rsidRPr="0073558A" w:rsidRDefault="0073558A" w:rsidP="00B602A5">
            <w:pPr>
              <w:spacing w:after="0" w:line="240" w:lineRule="auto"/>
              <w:rPr>
                <w:rFonts w:cs="Calibri"/>
              </w:rPr>
            </w:pPr>
            <w:r w:rsidRPr="0073558A">
              <w:rPr>
                <w:rFonts w:cs="Calibri"/>
              </w:rPr>
              <w:t>*</w:t>
            </w:r>
            <w:r>
              <w:rPr>
                <w:rFonts w:cs="Calibri"/>
              </w:rPr>
              <w:t>Little Snowflake</w:t>
            </w:r>
          </w:p>
          <w:p w:rsidR="0084624D" w:rsidRDefault="001E1725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*Jack and the Beanstalk</w:t>
            </w:r>
          </w:p>
          <w:p w:rsidR="001E1725" w:rsidRDefault="001E1725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*Jaspers Beanstalk</w:t>
            </w:r>
          </w:p>
          <w:p w:rsidR="00F1786A" w:rsidRDefault="001E1725" w:rsidP="007355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F1786A">
              <w:rPr>
                <w:rFonts w:cs="Calibri"/>
              </w:rPr>
              <w:t xml:space="preserve"> Little Red Hen</w:t>
            </w:r>
          </w:p>
          <w:p w:rsidR="001E1725" w:rsidRDefault="0073558A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*Chinese New Year</w:t>
            </w:r>
          </w:p>
          <w:p w:rsidR="0073558A" w:rsidRDefault="0073558A" w:rsidP="001E1725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84624D" w:rsidRPr="00104041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Key Texts</w:t>
            </w:r>
          </w:p>
          <w:p w:rsidR="00F1786A" w:rsidRDefault="0073558A" w:rsidP="00F17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F1786A">
              <w:rPr>
                <w:rFonts w:cs="Calibri"/>
              </w:rPr>
              <w:t xml:space="preserve"> Non Fiction – Plant A </w:t>
            </w:r>
            <w:r w:rsidR="00F1786A">
              <w:rPr>
                <w:rFonts w:cs="Calibri"/>
              </w:rPr>
              <w:lastRenderedPageBreak/>
              <w:t>Bean</w:t>
            </w:r>
          </w:p>
          <w:p w:rsidR="0084624D" w:rsidRPr="00104041" w:rsidRDefault="00F1786A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Tiny Seed</w:t>
            </w:r>
          </w:p>
          <w:p w:rsidR="0073558A" w:rsidRDefault="0073558A" w:rsidP="007355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*Oliver’s Veg</w:t>
            </w:r>
          </w:p>
          <w:p w:rsidR="0073558A" w:rsidRDefault="0073558A" w:rsidP="007355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*Oliver’s Fruit salad</w:t>
            </w:r>
          </w:p>
          <w:p w:rsidR="0084624D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Run Away Pancake</w:t>
            </w:r>
          </w:p>
          <w:p w:rsidR="0073558A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*All About Spring</w:t>
            </w:r>
          </w:p>
          <w:p w:rsidR="0073558A" w:rsidRPr="00104041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*Easter Story</w:t>
            </w:r>
          </w:p>
          <w:p w:rsidR="0084624D" w:rsidRPr="00104041" w:rsidRDefault="0084624D" w:rsidP="00EA349D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lastRenderedPageBreak/>
              <w:t>Key Texts</w:t>
            </w:r>
          </w:p>
          <w:p w:rsidR="001E1725" w:rsidRDefault="00AB0D27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*Duck in a truck</w:t>
            </w:r>
          </w:p>
          <w:p w:rsidR="00AB0D27" w:rsidRDefault="00AB0D27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*Soar</w:t>
            </w:r>
          </w:p>
          <w:p w:rsidR="00AB0D27" w:rsidRDefault="00AB0D27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*Bear on a Bike</w:t>
            </w:r>
          </w:p>
          <w:p w:rsidR="00AB0D27" w:rsidRDefault="00AB0D27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Train Ride</w:t>
            </w:r>
          </w:p>
          <w:p w:rsidR="00AB0D27" w:rsidRDefault="00AB0D27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way back home</w:t>
            </w:r>
          </w:p>
          <w:p w:rsidR="00AB0D27" w:rsidRPr="00104041" w:rsidRDefault="00AB0D27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*Lost and Found</w:t>
            </w:r>
          </w:p>
          <w:p w:rsidR="0084624D" w:rsidRPr="00104041" w:rsidRDefault="0084624D" w:rsidP="00780D4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lastRenderedPageBreak/>
              <w:t>Key Texts</w:t>
            </w:r>
          </w:p>
          <w:p w:rsidR="00C618BC" w:rsidRDefault="00AB0D27" w:rsidP="00AB0D2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*Magical ways to move</w:t>
            </w:r>
          </w:p>
          <w:p w:rsidR="00AB0D27" w:rsidRDefault="00AB0D27" w:rsidP="00AB0D2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*Emergency Vehicles </w:t>
            </w:r>
          </w:p>
          <w:p w:rsidR="00AB0D27" w:rsidRPr="00AB0D27" w:rsidRDefault="00AB0D27" w:rsidP="00AB0D2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*Working Vehicles</w:t>
            </w:r>
          </w:p>
          <w:p w:rsidR="0084624D" w:rsidRPr="00104041" w:rsidRDefault="0084624D" w:rsidP="00780D4C">
            <w:pPr>
              <w:spacing w:after="0" w:line="240" w:lineRule="auto"/>
              <w:rPr>
                <w:rFonts w:cs="Calibri"/>
              </w:rPr>
            </w:pPr>
          </w:p>
        </w:tc>
      </w:tr>
      <w:tr w:rsidR="00780D4C" w:rsidRPr="00104041" w:rsidTr="0099029F">
        <w:tc>
          <w:tcPr>
            <w:tcW w:w="2643" w:type="dxa"/>
          </w:tcPr>
          <w:p w:rsidR="00780D4C" w:rsidRPr="00197F86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Suggested Activities</w:t>
            </w: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Joining in with songs and rhymes</w:t>
            </w:r>
          </w:p>
          <w:p w:rsidR="00780D4C" w:rsidRPr="00104041" w:rsidRDefault="00197F86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*Noticing print, first letter of name</w:t>
            </w: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Adding marks to drawings giving meaning to them</w:t>
            </w: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Recognising own name</w:t>
            </w: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Giving meaning to marks as they draw and paint.</w:t>
            </w:r>
          </w:p>
          <w:p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80D4C" w:rsidRPr="00104041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Suggested Activities</w:t>
            </w:r>
          </w:p>
          <w:p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*Diwali Invitation Writing </w:t>
            </w:r>
          </w:p>
          <w:p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*Diwali Card Writing</w:t>
            </w:r>
          </w:p>
          <w:p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*Story Boards</w:t>
            </w:r>
          </w:p>
          <w:p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*Letter Writing to Sant</w:t>
            </w:r>
            <w:r w:rsidR="00453925">
              <w:rPr>
                <w:rFonts w:cs="Calibri"/>
              </w:rPr>
              <w:t>a</w:t>
            </w: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</w:p>
          <w:p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t>Suggested Activities</w:t>
            </w:r>
          </w:p>
          <w:p w:rsidR="00780D4C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*Ordering familiar stories</w:t>
            </w:r>
          </w:p>
          <w:p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*Labelling parts of a plant</w:t>
            </w:r>
          </w:p>
          <w:p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Making a ‘Growing a Bean’ Booklet</w:t>
            </w:r>
          </w:p>
          <w:p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*Simple sentences  </w:t>
            </w:r>
          </w:p>
          <w:p w:rsidR="00453925" w:rsidRPr="00104041" w:rsidRDefault="00453925" w:rsidP="00780D4C">
            <w:pPr>
              <w:spacing w:after="0" w:line="240" w:lineRule="auto"/>
              <w:rPr>
                <w:rFonts w:cs="Calibri"/>
              </w:rPr>
            </w:pPr>
          </w:p>
          <w:p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t>Suggested Activities</w:t>
            </w:r>
          </w:p>
          <w:p w:rsidR="00780D4C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*List Writing</w:t>
            </w:r>
          </w:p>
          <w:p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*Story Board/Paths</w:t>
            </w:r>
          </w:p>
          <w:p w:rsidR="00453925" w:rsidRPr="00104041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Labelling pictures using initial sounds of words</w:t>
            </w:r>
          </w:p>
          <w:p w:rsidR="00780D4C" w:rsidRPr="00104041" w:rsidRDefault="00780D4C" w:rsidP="00EA349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80D4C" w:rsidRPr="00104041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Suggested Activities</w:t>
            </w:r>
          </w:p>
          <w:p w:rsidR="00AB0D27" w:rsidRPr="00104041" w:rsidRDefault="00FA718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AB0D27">
              <w:rPr>
                <w:rFonts w:cs="Calibri"/>
              </w:rPr>
              <w:t xml:space="preserve">Labelling </w:t>
            </w:r>
          </w:p>
          <w:p w:rsidR="00780D4C" w:rsidRPr="00104041" w:rsidRDefault="00FA718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AB0D27">
              <w:rPr>
                <w:rFonts w:cs="Calibri"/>
              </w:rPr>
              <w:t>Story Board/Paths</w:t>
            </w:r>
          </w:p>
          <w:p w:rsidR="00780D4C" w:rsidRDefault="00FA718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1368E0">
              <w:rPr>
                <w:rFonts w:cs="Calibri"/>
              </w:rPr>
              <w:t>Retelling familiar stories</w:t>
            </w:r>
          </w:p>
          <w:p w:rsidR="001368E0" w:rsidRPr="00104041" w:rsidRDefault="001368E0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*Making a list</w:t>
            </w:r>
          </w:p>
          <w:p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780D4C" w:rsidRPr="00104041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Suggested Activities</w:t>
            </w:r>
          </w:p>
          <w:p w:rsidR="001368E0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*Labelling </w:t>
            </w:r>
          </w:p>
          <w:p w:rsidR="001368E0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*Story Board/Paths</w:t>
            </w:r>
          </w:p>
          <w:p w:rsidR="001368E0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*Retelling familiar stories</w:t>
            </w:r>
          </w:p>
          <w:p w:rsidR="00780D4C" w:rsidRPr="00104041" w:rsidRDefault="001368E0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*Making a list</w:t>
            </w:r>
          </w:p>
          <w:p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</w:tr>
      <w:tr w:rsidR="00EA349D" w:rsidRPr="00104041" w:rsidTr="0099029F">
        <w:tc>
          <w:tcPr>
            <w:tcW w:w="2643" w:type="dxa"/>
          </w:tcPr>
          <w:p w:rsidR="00EA349D" w:rsidRDefault="00EA349D" w:rsidP="00B602A5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197F86">
              <w:rPr>
                <w:rFonts w:cs="Calibri"/>
              </w:rPr>
              <w:t>Phase 1</w:t>
            </w:r>
          </w:p>
          <w:p w:rsidR="00197F86" w:rsidRPr="00104041" w:rsidRDefault="00197F86" w:rsidP="00B602A5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                  Phase 2</w:t>
            </w:r>
          </w:p>
        </w:tc>
        <w:tc>
          <w:tcPr>
            <w:tcW w:w="2644" w:type="dxa"/>
          </w:tcPr>
          <w:p w:rsidR="00071EA9" w:rsidRDefault="00EA349D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:rsidR="00EA349D" w:rsidRPr="00104041" w:rsidRDefault="00071EA9" w:rsidP="00071EA9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                  Phase 2</w:t>
            </w:r>
          </w:p>
        </w:tc>
        <w:tc>
          <w:tcPr>
            <w:tcW w:w="2644" w:type="dxa"/>
          </w:tcPr>
          <w:p w:rsidR="00071EA9" w:rsidRDefault="00EA349D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:rsidR="00EA349D" w:rsidRPr="00104041" w:rsidRDefault="00071EA9" w:rsidP="00071EA9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                  Phase 2</w:t>
            </w:r>
          </w:p>
        </w:tc>
        <w:tc>
          <w:tcPr>
            <w:tcW w:w="2644" w:type="dxa"/>
          </w:tcPr>
          <w:p w:rsidR="00071EA9" w:rsidRDefault="00EA349D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:rsidR="00EA349D" w:rsidRPr="00104041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Phase 2</w:t>
            </w:r>
          </w:p>
          <w:p w:rsidR="00EA349D" w:rsidRPr="00104041" w:rsidRDefault="00EA349D" w:rsidP="00B602A5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:rsidR="00071EA9" w:rsidRDefault="00780D4C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:rsidR="00780D4C" w:rsidRPr="00104041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Phase 2</w:t>
            </w:r>
          </w:p>
          <w:p w:rsidR="00EA349D" w:rsidRPr="002E6054" w:rsidRDefault="00EA349D" w:rsidP="004B6C3F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:rsidR="00600017" w:rsidRDefault="00600017" w:rsidP="006000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104041">
              <w:rPr>
                <w:rFonts w:cs="Calibri"/>
              </w:rPr>
              <w:t xml:space="preserve">Phonics- </w:t>
            </w:r>
            <w:r>
              <w:rPr>
                <w:rFonts w:cs="Calibri"/>
              </w:rPr>
              <w:t>Phase 1</w:t>
            </w:r>
          </w:p>
          <w:p w:rsidR="00600017" w:rsidRPr="00104041" w:rsidRDefault="00600017" w:rsidP="006000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Phase 2</w:t>
            </w:r>
          </w:p>
          <w:p w:rsidR="00EA349D" w:rsidRPr="00104041" w:rsidRDefault="00EA349D" w:rsidP="00B602A5">
            <w:pPr>
              <w:spacing w:after="0" w:line="240" w:lineRule="auto"/>
              <w:rPr>
                <w:rFonts w:cs="Calibri"/>
              </w:rPr>
            </w:pPr>
          </w:p>
        </w:tc>
      </w:tr>
      <w:tr w:rsidR="00B602A5" w:rsidRPr="00104041" w:rsidTr="79EF5756">
        <w:tc>
          <w:tcPr>
            <w:tcW w:w="15863" w:type="dxa"/>
            <w:gridSpan w:val="6"/>
          </w:tcPr>
          <w:p w:rsidR="00B602A5" w:rsidRPr="00104041" w:rsidRDefault="00B602A5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Mathematics</w:t>
            </w:r>
          </w:p>
        </w:tc>
      </w:tr>
      <w:tr w:rsidR="000A4DD4" w:rsidRPr="00104041" w:rsidTr="003831C7">
        <w:trPr>
          <w:trHeight w:val="236"/>
        </w:trPr>
        <w:tc>
          <w:tcPr>
            <w:tcW w:w="2643" w:type="dxa"/>
          </w:tcPr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*Settling in and baseline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*Number Rhymes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*Saying number names in order when counting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*Sorting objects according to properties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*Comparing </w:t>
            </w:r>
            <w:r>
              <w:rPr>
                <w:rFonts w:cs="Calibri"/>
              </w:rPr>
              <w:t>objects related to size</w:t>
            </w:r>
          </w:p>
        </w:tc>
        <w:tc>
          <w:tcPr>
            <w:tcW w:w="2644" w:type="dxa"/>
          </w:tcPr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2D &amp; 3D Shapes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*Patterns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Saying number names in order when counting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*Reciting Numbers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*Numbers 1-5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*Linking numerals to amounts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*Combing groups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*Height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>
              <w:rPr>
                <w:rFonts w:cs="Calibri"/>
              </w:rPr>
              <w:t>Repeating Patterns</w:t>
            </w:r>
          </w:p>
        </w:tc>
        <w:tc>
          <w:tcPr>
            <w:tcW w:w="2644" w:type="dxa"/>
          </w:tcPr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*More, Fewer the same</w:t>
            </w:r>
          </w:p>
          <w:p w:rsidR="000A4DD4" w:rsidRDefault="000A4DD4" w:rsidP="008523E4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>
              <w:rPr>
                <w:rFonts w:cs="Calibri"/>
              </w:rPr>
              <w:t>Positional Language</w:t>
            </w:r>
          </w:p>
          <w:p w:rsidR="000A4DD4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*Length</w:t>
            </w:r>
          </w:p>
          <w:p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*Sequencing Events</w:t>
            </w:r>
          </w:p>
        </w:tc>
        <w:tc>
          <w:tcPr>
            <w:tcW w:w="2644" w:type="dxa"/>
          </w:tcPr>
          <w:p w:rsidR="000A4DD4" w:rsidRDefault="000A4DD4" w:rsidP="00B6451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>
              <w:rPr>
                <w:rFonts w:cs="Calibri"/>
              </w:rPr>
              <w:t>Describing a sequence of events</w:t>
            </w:r>
          </w:p>
          <w:p w:rsidR="000A4DD4" w:rsidRDefault="000A4DD4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*Compare objects in relation to weight</w:t>
            </w:r>
          </w:p>
          <w:p w:rsidR="000A4DD4" w:rsidRDefault="000A4DD4" w:rsidP="00B6451C">
            <w:pPr>
              <w:spacing w:after="0" w:line="240" w:lineRule="auto"/>
              <w:rPr>
                <w:rFonts w:cs="Calibri"/>
              </w:rPr>
            </w:pPr>
          </w:p>
          <w:p w:rsidR="000A4DD4" w:rsidRDefault="000A4DD4" w:rsidP="00B645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0A4DD4" w:rsidRDefault="000A4DD4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*Compare objects in relation to Capacity</w:t>
            </w:r>
          </w:p>
          <w:p w:rsidR="000A4DD4" w:rsidRDefault="000A4DD4" w:rsidP="00B6451C">
            <w:pPr>
              <w:spacing w:after="0" w:line="240" w:lineRule="auto"/>
              <w:rPr>
                <w:rFonts w:cs="Calibri"/>
              </w:rPr>
            </w:pPr>
          </w:p>
          <w:p w:rsidR="000A4DD4" w:rsidRPr="00104041" w:rsidRDefault="000A4DD4" w:rsidP="001368E0">
            <w:pPr>
              <w:spacing w:after="0" w:line="240" w:lineRule="auto"/>
              <w:rPr>
                <w:rFonts w:cs="Calibri"/>
              </w:rPr>
            </w:pPr>
          </w:p>
        </w:tc>
      </w:tr>
      <w:tr w:rsidR="005C44DA" w:rsidRPr="00104041" w:rsidTr="79EF5756">
        <w:tc>
          <w:tcPr>
            <w:tcW w:w="15863" w:type="dxa"/>
            <w:gridSpan w:val="6"/>
          </w:tcPr>
          <w:p w:rsidR="005C44DA" w:rsidRPr="00104041" w:rsidRDefault="005C44DA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Understanding of the World</w:t>
            </w:r>
          </w:p>
        </w:tc>
      </w:tr>
      <w:tr w:rsidR="0084624D" w:rsidRPr="00104041" w:rsidTr="79EF5756">
        <w:tc>
          <w:tcPr>
            <w:tcW w:w="15863" w:type="dxa"/>
            <w:gridSpan w:val="6"/>
          </w:tcPr>
          <w:p w:rsidR="0084624D" w:rsidRPr="00104041" w:rsidRDefault="0084624D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Celebrations </w:t>
            </w:r>
          </w:p>
        </w:tc>
      </w:tr>
      <w:tr w:rsidR="00992BDD" w:rsidRPr="00104041" w:rsidTr="00B07F55">
        <w:tc>
          <w:tcPr>
            <w:tcW w:w="2643" w:type="dxa"/>
          </w:tcPr>
          <w:p w:rsidR="00992BDD" w:rsidRPr="00104041" w:rsidRDefault="00FE2F76" w:rsidP="00FE2F76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>Autumn</w:t>
            </w:r>
            <w:r w:rsidR="00992BDD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 xml:space="preserve"> , Harvest,  </w:t>
            </w:r>
          </w:p>
        </w:tc>
        <w:tc>
          <w:tcPr>
            <w:tcW w:w="2644" w:type="dxa"/>
          </w:tcPr>
          <w:p w:rsidR="00992BDD" w:rsidRPr="00CB3D08" w:rsidRDefault="00FE2F76" w:rsidP="00CB3D08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>Christmas, Diwali, bonfire night, Remembrance Day. </w:t>
            </w:r>
            <w:r>
              <w:rPr>
                <w:rStyle w:val="eop"/>
                <w:rFonts w:cs="Calibri"/>
                <w:color w:val="000000"/>
                <w:sz w:val="20"/>
                <w:szCs w:val="20"/>
                <w:shd w:val="clear" w:color="auto" w:fill="E7E6E6"/>
              </w:rPr>
              <w:t> </w:t>
            </w:r>
          </w:p>
        </w:tc>
        <w:tc>
          <w:tcPr>
            <w:tcW w:w="2644" w:type="dxa"/>
          </w:tcPr>
          <w:p w:rsidR="00D559B5" w:rsidRDefault="00992BDD" w:rsidP="00D55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libri" w:cs="Calibri"/>
                <w:sz w:val="20"/>
                <w:szCs w:val="20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t xml:space="preserve">Chinese New Year, </w:t>
            </w:r>
          </w:p>
          <w:p w:rsidR="00992BDD" w:rsidRDefault="00B6451C" w:rsidP="008462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Safer Internet Day</w:t>
            </w:r>
          </w:p>
          <w:p w:rsidR="00992BDD" w:rsidRDefault="00992BDD" w:rsidP="008462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="Calibri" w:hAnsi="Calibri" w:cs="Calibri"/>
                <w:sz w:val="20"/>
                <w:szCs w:val="20"/>
              </w:rPr>
              <w:lastRenderedPageBreak/>
              <w:t> </w:t>
            </w:r>
          </w:p>
          <w:p w:rsidR="00992BDD" w:rsidRDefault="00992BDD" w:rsidP="008462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:rsidR="00992BDD" w:rsidRPr="00CB3D08" w:rsidRDefault="00992BDD" w:rsidP="008462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:rsidR="00D559B5" w:rsidRDefault="00D559B5" w:rsidP="00D55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lastRenderedPageBreak/>
              <w:t>Easter, Pancake day</w:t>
            </w:r>
            <w:r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:rsidR="00992BDD" w:rsidRDefault="00AC1713" w:rsidP="00D55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t xml:space="preserve">Spring, </w:t>
            </w:r>
            <w:r w:rsidR="00D559B5">
              <w:rPr>
                <w:rStyle w:val="normaltextrun"/>
                <w:rFonts w:eastAsia="Calibri" w:cs="Calibri"/>
                <w:sz w:val="20"/>
                <w:szCs w:val="20"/>
              </w:rPr>
              <w:t>Mothers day</w:t>
            </w:r>
          </w:p>
          <w:p w:rsidR="00992BDD" w:rsidRDefault="00B6451C" w:rsidP="00D55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lastRenderedPageBreak/>
              <w:t>World Book Day</w:t>
            </w:r>
          </w:p>
          <w:p w:rsidR="00992BDD" w:rsidRPr="008D7D37" w:rsidRDefault="00992BDD" w:rsidP="008D7D37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:rsidR="00992BDD" w:rsidRPr="00B6451C" w:rsidRDefault="00992BDD" w:rsidP="0084624D">
            <w:pPr>
              <w:spacing w:after="0" w:line="240" w:lineRule="auto"/>
              <w:rPr>
                <w:rFonts w:cs="Calibri"/>
              </w:rPr>
            </w:pPr>
            <w:r w:rsidRPr="00B6451C">
              <w:rPr>
                <w:rFonts w:cs="Calibri"/>
              </w:rPr>
              <w:lastRenderedPageBreak/>
              <w:t>Health Eating week  </w:t>
            </w:r>
          </w:p>
          <w:p w:rsidR="00992BDD" w:rsidRPr="0084624D" w:rsidRDefault="00992BDD" w:rsidP="0084624D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992BDD" w:rsidRPr="0084624D" w:rsidRDefault="00992BDD" w:rsidP="0084624D">
            <w:pPr>
              <w:spacing w:after="0" w:line="240" w:lineRule="auto"/>
              <w:rPr>
                <w:rFonts w:cs="Calibri"/>
                <w:u w:val="single"/>
              </w:rPr>
            </w:pPr>
            <w:r w:rsidRPr="0084624D">
              <w:rPr>
                <w:rFonts w:cs="Calibri"/>
                <w:u w:val="single"/>
              </w:rPr>
              <w:lastRenderedPageBreak/>
              <w:t> </w:t>
            </w:r>
          </w:p>
        </w:tc>
        <w:tc>
          <w:tcPr>
            <w:tcW w:w="2644" w:type="dxa"/>
          </w:tcPr>
          <w:p w:rsidR="00B6451C" w:rsidRPr="00B6451C" w:rsidRDefault="00B6451C" w:rsidP="00B6451C">
            <w:pPr>
              <w:spacing w:after="0" w:line="240" w:lineRule="auto"/>
              <w:rPr>
                <w:rFonts w:cs="Calibri"/>
              </w:rPr>
            </w:pPr>
            <w:r w:rsidRPr="00B6451C">
              <w:rPr>
                <w:rFonts w:cs="Calibri"/>
              </w:rPr>
              <w:lastRenderedPageBreak/>
              <w:t>Sports day.  </w:t>
            </w:r>
          </w:p>
          <w:p w:rsidR="00992BDD" w:rsidRPr="008D7D37" w:rsidRDefault="00992BDD" w:rsidP="00B6451C">
            <w:pPr>
              <w:spacing w:after="0" w:line="240" w:lineRule="auto"/>
              <w:rPr>
                <w:rFonts w:cs="Calibri"/>
                <w:u w:val="single"/>
              </w:rPr>
            </w:pPr>
          </w:p>
        </w:tc>
      </w:tr>
      <w:tr w:rsidR="00992BDD" w:rsidRPr="00104041" w:rsidTr="00F03AD2">
        <w:tc>
          <w:tcPr>
            <w:tcW w:w="2643" w:type="dxa"/>
          </w:tcPr>
          <w:p w:rsidR="00992BDD" w:rsidRPr="00104041" w:rsidRDefault="00850458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*What makes me special</w:t>
            </w:r>
          </w:p>
          <w:p w:rsidR="00992BDD" w:rsidRDefault="00850458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*My family</w:t>
            </w:r>
          </w:p>
          <w:p w:rsidR="006C6E5E" w:rsidRPr="00104041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*What is special to me</w:t>
            </w:r>
          </w:p>
          <w:p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*Why do we celebrate Harvest?</w:t>
            </w:r>
          </w:p>
          <w:p w:rsidR="00992BDD" w:rsidRPr="00104041" w:rsidRDefault="00850458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*Signs of Autumn</w:t>
            </w:r>
          </w:p>
          <w:p w:rsidR="0043649E" w:rsidRDefault="0043649E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43649E" w:rsidRDefault="0043649E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992BDD" w:rsidRPr="00104041" w:rsidRDefault="00992BDD" w:rsidP="006E449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0228DA" w:rsidRDefault="00992BDD" w:rsidP="00CB3D08">
            <w:pPr>
              <w:spacing w:after="0" w:line="240" w:lineRule="auto"/>
              <w:rPr>
                <w:rFonts w:cs="Calibri"/>
              </w:rPr>
            </w:pPr>
            <w:r w:rsidRPr="00CB3D08">
              <w:rPr>
                <w:rFonts w:cs="Calibri"/>
              </w:rPr>
              <w:t>*</w:t>
            </w:r>
            <w:r w:rsidR="000228DA">
              <w:rPr>
                <w:rFonts w:cs="Calibri"/>
              </w:rPr>
              <w:t xml:space="preserve">How </w:t>
            </w:r>
            <w:r>
              <w:rPr>
                <w:rFonts w:cs="Calibri"/>
              </w:rPr>
              <w:t>do we celebrate Bonfire Night?</w:t>
            </w:r>
          </w:p>
          <w:p w:rsidR="00992BDD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*How do we keep ourselves and animals safe at Bonfire Night?</w:t>
            </w:r>
            <w:r w:rsidR="00992BDD">
              <w:rPr>
                <w:rFonts w:cs="Calibri"/>
              </w:rPr>
              <w:br/>
              <w:t xml:space="preserve">*Firefighter Visit. </w:t>
            </w:r>
          </w:p>
          <w:p w:rsidR="000228DA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*How do Hindu people celebrate Diwali</w:t>
            </w:r>
          </w:p>
          <w:p w:rsidR="000228DA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*Why do we celebrate Remembrance Day?</w:t>
            </w:r>
          </w:p>
          <w:p w:rsidR="000228DA" w:rsidRPr="00CB3D08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*Why is Christmas a special celebration for Christians?</w:t>
            </w:r>
          </w:p>
          <w:p w:rsidR="00992BDD" w:rsidRPr="00104041" w:rsidRDefault="00992BDD" w:rsidP="006E449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992BDD" w:rsidRDefault="00992BDD" w:rsidP="00CB3D08">
            <w:pPr>
              <w:spacing w:after="0" w:line="240" w:lineRule="auto"/>
              <w:rPr>
                <w:rFonts w:cs="Calibri"/>
              </w:rPr>
            </w:pPr>
            <w:r w:rsidRPr="00CB3D08">
              <w:rPr>
                <w:rFonts w:cs="Calibri"/>
              </w:rPr>
              <w:t>*</w:t>
            </w:r>
            <w:r w:rsidR="00AC1713">
              <w:rPr>
                <w:rFonts w:cs="Calibri"/>
              </w:rPr>
              <w:t>Different Occupations</w:t>
            </w:r>
          </w:p>
          <w:p w:rsidR="00992BDD" w:rsidRDefault="00992BDD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*Chinese New Year- how is it celebrated. </w:t>
            </w:r>
          </w:p>
          <w:p w:rsidR="0088170E" w:rsidRDefault="0088170E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*Taking care of the environment</w:t>
            </w:r>
          </w:p>
          <w:p w:rsidR="0088170E" w:rsidRDefault="0088170E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life cycle of a plant</w:t>
            </w:r>
          </w:p>
          <w:p w:rsidR="00992BDD" w:rsidRPr="00CB3D08" w:rsidRDefault="00992BDD" w:rsidP="00CB3D08">
            <w:pPr>
              <w:spacing w:after="0" w:line="240" w:lineRule="auto"/>
              <w:rPr>
                <w:rFonts w:cs="Calibri"/>
              </w:rPr>
            </w:pPr>
          </w:p>
          <w:p w:rsidR="00992BDD" w:rsidRPr="00104041" w:rsidRDefault="00992BDD" w:rsidP="006E449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:rsidR="00992BDD" w:rsidRDefault="0088170E" w:rsidP="006E44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*Changes in materials</w:t>
            </w:r>
          </w:p>
          <w:p w:rsidR="0088170E" w:rsidRPr="00104041" w:rsidRDefault="0088170E" w:rsidP="006E44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natural materials</w:t>
            </w:r>
          </w:p>
        </w:tc>
        <w:tc>
          <w:tcPr>
            <w:tcW w:w="2644" w:type="dxa"/>
          </w:tcPr>
          <w:p w:rsidR="00992BDD" w:rsidRDefault="00992BDD" w:rsidP="008D7D37">
            <w:pPr>
              <w:spacing w:after="0" w:line="240" w:lineRule="auto"/>
              <w:rPr>
                <w:rFonts w:cs="Calibri"/>
              </w:rPr>
            </w:pPr>
            <w:r w:rsidRPr="008D7D37">
              <w:rPr>
                <w:rFonts w:cs="Calibri"/>
              </w:rPr>
              <w:t>*</w:t>
            </w:r>
            <w:r w:rsidR="00B6451C">
              <w:rPr>
                <w:rFonts w:cs="Calibri"/>
              </w:rPr>
              <w:t>Exploring how things work</w:t>
            </w:r>
          </w:p>
          <w:p w:rsidR="00B6451C" w:rsidRDefault="00B6451C" w:rsidP="008D7D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different countries</w:t>
            </w:r>
          </w:p>
          <w:p w:rsidR="00B6451C" w:rsidRPr="00B6451C" w:rsidRDefault="00B6451C" w:rsidP="008D7D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*Investigate different forces</w:t>
            </w:r>
          </w:p>
        </w:tc>
        <w:tc>
          <w:tcPr>
            <w:tcW w:w="2644" w:type="dxa"/>
          </w:tcPr>
          <w:p w:rsidR="00B6451C" w:rsidRDefault="00B6451C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how things work</w:t>
            </w:r>
          </w:p>
          <w:p w:rsidR="00992BDD" w:rsidRDefault="00B6451C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different countries</w:t>
            </w:r>
          </w:p>
          <w:p w:rsidR="00B6451C" w:rsidRPr="00104041" w:rsidRDefault="00B6451C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Investigate different forces</w:t>
            </w:r>
          </w:p>
        </w:tc>
      </w:tr>
      <w:tr w:rsidR="005C44DA" w:rsidRPr="00104041" w:rsidTr="79EF5756">
        <w:tc>
          <w:tcPr>
            <w:tcW w:w="15863" w:type="dxa"/>
            <w:gridSpan w:val="6"/>
          </w:tcPr>
          <w:p w:rsidR="005C44DA" w:rsidRPr="00104041" w:rsidRDefault="005C44DA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Expressive Arts and Design</w:t>
            </w:r>
          </w:p>
        </w:tc>
      </w:tr>
      <w:tr w:rsidR="00992BDD" w:rsidRPr="00104041" w:rsidTr="001B4F76">
        <w:tc>
          <w:tcPr>
            <w:tcW w:w="2643" w:type="dxa"/>
          </w:tcPr>
          <w:p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*Painting portraits</w:t>
            </w:r>
          </w:p>
          <w:p w:rsidR="00992BDD" w:rsidRPr="00104041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favourite teddy bears</w:t>
            </w:r>
          </w:p>
          <w:p w:rsidR="00992BDD" w:rsidRPr="00104041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*Leaf printing</w:t>
            </w:r>
          </w:p>
          <w:p w:rsidR="00992BDD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*Autumn tree</w:t>
            </w:r>
            <w:r w:rsidR="006C6E5E">
              <w:rPr>
                <w:rFonts w:cs="Calibri"/>
              </w:rPr>
              <w:t xml:space="preserve"> finger</w:t>
            </w:r>
            <w:r w:rsidRPr="00104041">
              <w:rPr>
                <w:rFonts w:cs="Calibri"/>
              </w:rPr>
              <w:t xml:space="preserve"> painting.</w:t>
            </w:r>
          </w:p>
          <w:p w:rsidR="00992BDD" w:rsidRDefault="00992BDD" w:rsidP="005C44DA">
            <w:pPr>
              <w:spacing w:after="0" w:line="240" w:lineRule="auto"/>
              <w:rPr>
                <w:rFonts w:cs="Calibri"/>
              </w:rPr>
            </w:pPr>
          </w:p>
          <w:p w:rsidR="006C6E5E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:rsidR="00992BDD" w:rsidRPr="006C6E5E" w:rsidRDefault="006C6E5E" w:rsidP="005C44DA">
            <w:pPr>
              <w:spacing w:after="0" w:line="240" w:lineRule="auto"/>
              <w:rPr>
                <w:rFonts w:cs="Calibri"/>
              </w:rPr>
            </w:pPr>
            <w:r w:rsidRPr="006C6E5E">
              <w:rPr>
                <w:rFonts w:cs="Calibri"/>
              </w:rPr>
              <w:t>Sound Pots</w:t>
            </w:r>
          </w:p>
        </w:tc>
        <w:tc>
          <w:tcPr>
            <w:tcW w:w="2644" w:type="dxa"/>
          </w:tcPr>
          <w:p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*Firework</w:t>
            </w:r>
            <w:r w:rsidR="000228DA">
              <w:rPr>
                <w:rFonts w:cs="Calibri"/>
              </w:rPr>
              <w:t xml:space="preserve"> pictures</w:t>
            </w:r>
          </w:p>
          <w:p w:rsidR="00992BDD" w:rsidRPr="00104041" w:rsidRDefault="000228DA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*Salt Dough Diva Lamps</w:t>
            </w:r>
          </w:p>
          <w:p w:rsidR="00992BDD" w:rsidRPr="00104041" w:rsidRDefault="000228DA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Poppies</w:t>
            </w:r>
          </w:p>
          <w:p w:rsidR="00992BDD" w:rsidRPr="00104041" w:rsidRDefault="000228DA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*Fruit Printing</w:t>
            </w:r>
          </w:p>
          <w:p w:rsidR="00992BDD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*Christmas Crafts. </w:t>
            </w:r>
          </w:p>
          <w:p w:rsidR="00AC1713" w:rsidRDefault="00AC1713" w:rsidP="005C44DA">
            <w:pPr>
              <w:spacing w:after="0" w:line="240" w:lineRule="auto"/>
              <w:rPr>
                <w:rFonts w:cs="Calibri"/>
              </w:rPr>
            </w:pPr>
          </w:p>
          <w:p w:rsidR="000228DA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:rsidR="000228DA" w:rsidRDefault="000228DA" w:rsidP="005C44DA">
            <w:pPr>
              <w:spacing w:after="0" w:line="240" w:lineRule="auto"/>
              <w:rPr>
                <w:rFonts w:cs="Calibri"/>
              </w:rPr>
            </w:pPr>
            <w:r w:rsidRPr="000228DA">
              <w:rPr>
                <w:rFonts w:cs="Calibri"/>
              </w:rPr>
              <w:t>Autumn Rhymes</w:t>
            </w:r>
          </w:p>
          <w:p w:rsidR="000228DA" w:rsidRPr="000228DA" w:rsidRDefault="00014D3F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Christmas Songs</w:t>
            </w:r>
          </w:p>
        </w:tc>
        <w:tc>
          <w:tcPr>
            <w:tcW w:w="2644" w:type="dxa"/>
          </w:tcPr>
          <w:p w:rsidR="00651E14" w:rsidRPr="00104041" w:rsidRDefault="00761296" w:rsidP="0EB39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Mixing colours to make winter pictures</w:t>
            </w:r>
          </w:p>
          <w:p w:rsidR="00992BDD" w:rsidRPr="00104041" w:rsidRDefault="00761296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Joining materials together to make snowflake shapes</w:t>
            </w:r>
          </w:p>
          <w:p w:rsidR="00992BDD" w:rsidRDefault="00761296" w:rsidP="0EB39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Chinese Dragons</w:t>
            </w:r>
          </w:p>
          <w:p w:rsidR="00651E14" w:rsidRDefault="00651E14" w:rsidP="0EB39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Characters from stories</w:t>
            </w:r>
          </w:p>
          <w:p w:rsidR="00651E14" w:rsidRDefault="00651E14" w:rsidP="005C44DA">
            <w:pPr>
              <w:spacing w:after="0" w:line="240" w:lineRule="auto"/>
              <w:rPr>
                <w:rFonts w:cs="Calibri"/>
              </w:rPr>
            </w:pPr>
          </w:p>
          <w:p w:rsidR="00992BDD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:rsidR="00992BDD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control when playing musical instruments</w:t>
            </w:r>
          </w:p>
          <w:p w:rsidR="00651E14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Creating own songs</w:t>
            </w:r>
          </w:p>
          <w:p w:rsidR="00651E14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  <w:p w:rsidR="00651E14" w:rsidRPr="00104041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Moving to different types of music</w:t>
            </w:r>
          </w:p>
        </w:tc>
        <w:tc>
          <w:tcPr>
            <w:tcW w:w="2644" w:type="dxa"/>
          </w:tcPr>
          <w:p w:rsidR="00992BDD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Painting fruit and Vegetables</w:t>
            </w:r>
          </w:p>
          <w:p w:rsidR="00761296" w:rsidRDefault="00761296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Spring Flowers painting and making</w:t>
            </w:r>
          </w:p>
          <w:p w:rsidR="00761296" w:rsidRDefault="00761296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 xml:space="preserve"> Painting Characters from stories</w:t>
            </w:r>
          </w:p>
          <w:p w:rsidR="00992BDD" w:rsidRDefault="00992BDD" w:rsidP="005C44DA">
            <w:pPr>
              <w:spacing w:after="0" w:line="240" w:lineRule="auto"/>
              <w:rPr>
                <w:rFonts w:cs="Calibri"/>
              </w:rPr>
            </w:pPr>
          </w:p>
          <w:p w:rsidR="00992BDD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:rsidR="00651E14" w:rsidRDefault="00651E14" w:rsidP="00651E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control when playing musical instruments</w:t>
            </w:r>
          </w:p>
          <w:p w:rsidR="00651E14" w:rsidRDefault="00651E14" w:rsidP="00651E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Creating own songs</w:t>
            </w:r>
          </w:p>
          <w:p w:rsidR="00992BDD" w:rsidRPr="00104041" w:rsidRDefault="00651E14" w:rsidP="00651E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</w:tc>
        <w:tc>
          <w:tcPr>
            <w:tcW w:w="2644" w:type="dxa"/>
          </w:tcPr>
          <w:p w:rsidR="00992BDD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*Model Making</w:t>
            </w:r>
          </w:p>
          <w:p w:rsidR="001368E0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different transports</w:t>
            </w:r>
          </w:p>
          <w:p w:rsidR="001368E0" w:rsidRDefault="001368E0" w:rsidP="005C44DA">
            <w:pPr>
              <w:spacing w:after="0" w:line="240" w:lineRule="auto"/>
              <w:rPr>
                <w:rFonts w:cs="Calibri"/>
              </w:rPr>
            </w:pPr>
          </w:p>
          <w:p w:rsidR="001368E0" w:rsidRDefault="001368E0" w:rsidP="005C44DA">
            <w:pPr>
              <w:spacing w:after="0" w:line="240" w:lineRule="auto"/>
              <w:rPr>
                <w:rFonts w:cs="Calibri"/>
              </w:rPr>
            </w:pPr>
          </w:p>
          <w:p w:rsidR="001368E0" w:rsidRDefault="001368E0" w:rsidP="005C44DA">
            <w:pPr>
              <w:spacing w:after="0" w:line="240" w:lineRule="auto"/>
              <w:rPr>
                <w:rFonts w:cs="Calibri"/>
              </w:rPr>
            </w:pPr>
          </w:p>
          <w:p w:rsidR="001368E0" w:rsidRDefault="001368E0" w:rsidP="001368E0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:rsidR="001368E0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  <w:p w:rsidR="001368E0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Learning new songs – Barefoot songs - Transport</w:t>
            </w:r>
          </w:p>
        </w:tc>
        <w:tc>
          <w:tcPr>
            <w:tcW w:w="2644" w:type="dxa"/>
          </w:tcPr>
          <w:p w:rsidR="001368E0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Model Making</w:t>
            </w:r>
          </w:p>
          <w:p w:rsidR="00992BDD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different transports</w:t>
            </w:r>
          </w:p>
          <w:p w:rsidR="001368E0" w:rsidRDefault="001368E0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1368E0" w:rsidRDefault="001368E0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1368E0" w:rsidRDefault="001368E0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:rsidR="00992BDD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:rsidR="001368E0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  <w:p w:rsidR="00992BDD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Learning new songs – Barefoot songs - Transport</w:t>
            </w:r>
          </w:p>
        </w:tc>
      </w:tr>
      <w:tr w:rsidR="005C44DA" w:rsidRPr="00104041" w:rsidTr="79EF5756">
        <w:tc>
          <w:tcPr>
            <w:tcW w:w="15863" w:type="dxa"/>
            <w:gridSpan w:val="6"/>
          </w:tcPr>
          <w:p w:rsidR="005C44DA" w:rsidRPr="00104041" w:rsidRDefault="005C44DA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 xml:space="preserve">Physical Development </w:t>
            </w:r>
          </w:p>
        </w:tc>
      </w:tr>
      <w:tr w:rsidR="00992BDD" w:rsidRPr="00104041" w:rsidTr="000110B7">
        <w:tc>
          <w:tcPr>
            <w:tcW w:w="2643" w:type="dxa"/>
          </w:tcPr>
          <w:p w:rsidR="00992BDD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Listening games</w:t>
            </w:r>
          </w:p>
          <w:p w:rsidR="006C6E5E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Following instructions</w:t>
            </w:r>
          </w:p>
          <w:p w:rsidR="006C6E5E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Ring games</w:t>
            </w:r>
          </w:p>
          <w:p w:rsidR="006C6E5E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:rsidR="006C6E5E" w:rsidRPr="00104041" w:rsidRDefault="006C6E5E" w:rsidP="005C44D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:rsidR="006C6E5E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Listening games</w:t>
            </w:r>
          </w:p>
          <w:p w:rsidR="006C6E5E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Following instructions</w:t>
            </w:r>
          </w:p>
          <w:p w:rsidR="00992BDD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Ring games</w:t>
            </w:r>
          </w:p>
          <w:p w:rsidR="006C6E5E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:rsidR="006C6E5E" w:rsidRPr="00104041" w:rsidRDefault="006C6E5E" w:rsidP="006C6E5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Sports </w:t>
            </w:r>
            <w:proofErr w:type="spellStart"/>
            <w:r w:rsidRPr="00104041">
              <w:rPr>
                <w:rFonts w:cs="Calibri"/>
              </w:rPr>
              <w:t>Xplorers</w:t>
            </w:r>
            <w:proofErr w:type="spellEnd"/>
          </w:p>
          <w:p w:rsidR="00992BDD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Fast Freddie</w:t>
            </w:r>
          </w:p>
          <w:p w:rsidR="00AC1713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:rsidR="00AC1713" w:rsidRPr="00104041" w:rsidRDefault="00AC1713" w:rsidP="00AC171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:rsidR="00992BDD" w:rsidRPr="00104041" w:rsidRDefault="00992BDD" w:rsidP="005C44DA">
            <w:pPr>
              <w:spacing w:after="0" w:line="240" w:lineRule="auto"/>
              <w:rPr>
                <w:rFonts w:cs="Calibri"/>
                <w:bCs/>
              </w:rPr>
            </w:pPr>
            <w:r w:rsidRPr="00104041">
              <w:rPr>
                <w:rFonts w:cs="Calibri"/>
                <w:bCs/>
              </w:rPr>
              <w:t xml:space="preserve">Sports </w:t>
            </w:r>
            <w:proofErr w:type="spellStart"/>
            <w:r w:rsidRPr="00104041">
              <w:rPr>
                <w:rFonts w:cs="Calibri"/>
                <w:bCs/>
              </w:rPr>
              <w:t>Xplorers</w:t>
            </w:r>
            <w:proofErr w:type="spellEnd"/>
          </w:p>
          <w:p w:rsidR="00992BDD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Balancing Bella</w:t>
            </w:r>
          </w:p>
          <w:p w:rsidR="00AC1713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:rsidR="00AC1713" w:rsidRPr="00104041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:rsidR="00992BDD" w:rsidRPr="00CB3D08" w:rsidRDefault="00992BDD" w:rsidP="00CB3D08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 xml:space="preserve">Sports </w:t>
            </w:r>
            <w:proofErr w:type="spellStart"/>
            <w:r w:rsidRPr="00CB3D08">
              <w:rPr>
                <w:rFonts w:cs="Calibri"/>
                <w:bCs/>
              </w:rPr>
              <w:t>Xplorers</w:t>
            </w:r>
            <w:proofErr w:type="spellEnd"/>
          </w:p>
          <w:p w:rsidR="00992BDD" w:rsidRDefault="00992BDD" w:rsidP="00CB3D08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>Handy Harry &amp; Skilful Sally</w:t>
            </w:r>
          </w:p>
          <w:p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:rsidR="00F71ED6" w:rsidRPr="00104041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:rsidR="00F71ED6" w:rsidRPr="00CB3D08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 xml:space="preserve">Sports </w:t>
            </w:r>
            <w:proofErr w:type="spellStart"/>
            <w:r w:rsidRPr="00CB3D08">
              <w:rPr>
                <w:rFonts w:cs="Calibri"/>
                <w:bCs/>
              </w:rPr>
              <w:t>Xplorers</w:t>
            </w:r>
            <w:proofErr w:type="spellEnd"/>
          </w:p>
          <w:p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>Handy Harry &amp; Skilful Sally</w:t>
            </w:r>
          </w:p>
          <w:p w:rsidR="00992BDD" w:rsidRDefault="00992BDD" w:rsidP="00CB3D08">
            <w:pPr>
              <w:spacing w:after="0" w:line="240" w:lineRule="auto"/>
              <w:rPr>
                <w:rFonts w:cs="Calibri"/>
                <w:bCs/>
              </w:rPr>
            </w:pPr>
            <w:r w:rsidRPr="00104041">
              <w:rPr>
                <w:rFonts w:cs="Calibri"/>
                <w:bCs/>
              </w:rPr>
              <w:t xml:space="preserve">Sports Day </w:t>
            </w:r>
          </w:p>
          <w:p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:rsidR="00F71ED6" w:rsidRPr="00104041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</w:tc>
      </w:tr>
    </w:tbl>
    <w:p w:rsidR="00B602A5" w:rsidRPr="00104041" w:rsidRDefault="00B602A5" w:rsidP="005C44DA">
      <w:pPr>
        <w:rPr>
          <w:rFonts w:cs="Calibri"/>
        </w:rPr>
      </w:pPr>
    </w:p>
    <w:sectPr w:rsidR="00B602A5" w:rsidRPr="00104041" w:rsidSect="00B60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54" w:right="907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6D" w:rsidRDefault="00285E6D">
      <w:pPr>
        <w:spacing w:after="0" w:line="240" w:lineRule="auto"/>
      </w:pPr>
      <w:r>
        <w:separator/>
      </w:r>
    </w:p>
  </w:endnote>
  <w:endnote w:type="continuationSeparator" w:id="0">
    <w:p w:rsidR="00285E6D" w:rsidRDefault="0028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5" w:rsidRDefault="00B6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5" w:rsidRDefault="00B60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5" w:rsidRDefault="00B6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6D" w:rsidRDefault="00285E6D">
      <w:pPr>
        <w:spacing w:after="0" w:line="240" w:lineRule="auto"/>
      </w:pPr>
      <w:r>
        <w:separator/>
      </w:r>
    </w:p>
  </w:footnote>
  <w:footnote w:type="continuationSeparator" w:id="0">
    <w:p w:rsidR="00285E6D" w:rsidRDefault="0028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5" w:rsidRDefault="00B6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5" w:rsidRDefault="00B6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2A5" w:rsidRDefault="00B6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36B"/>
    <w:multiLevelType w:val="hybridMultilevel"/>
    <w:tmpl w:val="9A10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30C6A"/>
    <w:multiLevelType w:val="hybridMultilevel"/>
    <w:tmpl w:val="DB34D642"/>
    <w:lvl w:ilvl="0" w:tplc="24C0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8F9"/>
    <w:multiLevelType w:val="hybridMultilevel"/>
    <w:tmpl w:val="6F7A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709C"/>
    <w:multiLevelType w:val="hybridMultilevel"/>
    <w:tmpl w:val="D144B436"/>
    <w:lvl w:ilvl="0" w:tplc="24C0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66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61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6F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E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8B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47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E6C00"/>
    <w:multiLevelType w:val="hybridMultilevel"/>
    <w:tmpl w:val="1AF808F6"/>
    <w:lvl w:ilvl="0" w:tplc="191C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EC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7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6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6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B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8D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5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4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577BB"/>
    <w:multiLevelType w:val="hybridMultilevel"/>
    <w:tmpl w:val="6A4C7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31E1C"/>
    <w:multiLevelType w:val="hybridMultilevel"/>
    <w:tmpl w:val="8538273E"/>
    <w:lvl w:ilvl="0" w:tplc="CDEC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C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A7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01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24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21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0C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0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7B65B1"/>
    <w:multiLevelType w:val="hybridMultilevel"/>
    <w:tmpl w:val="EC5AFFF2"/>
    <w:lvl w:ilvl="0" w:tplc="86144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C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C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0E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C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4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0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0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D24E10"/>
    <w:multiLevelType w:val="hybridMultilevel"/>
    <w:tmpl w:val="FFD0784E"/>
    <w:lvl w:ilvl="0" w:tplc="D318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AE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21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64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8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F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89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A2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4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693FD5"/>
    <w:multiLevelType w:val="hybridMultilevel"/>
    <w:tmpl w:val="4E76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3DEB"/>
    <w:multiLevelType w:val="hybridMultilevel"/>
    <w:tmpl w:val="230A9854"/>
    <w:lvl w:ilvl="0" w:tplc="421EC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A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46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A2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6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3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86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853B56"/>
    <w:multiLevelType w:val="hybridMultilevel"/>
    <w:tmpl w:val="00E6B7E0"/>
    <w:lvl w:ilvl="0" w:tplc="B3C63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A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EF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4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0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D72036"/>
    <w:multiLevelType w:val="hybridMultilevel"/>
    <w:tmpl w:val="D23CF798"/>
    <w:lvl w:ilvl="0" w:tplc="14C6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8A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E4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A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E5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C9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4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89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A471F0"/>
    <w:multiLevelType w:val="hybridMultilevel"/>
    <w:tmpl w:val="A166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F503A"/>
    <w:multiLevelType w:val="hybridMultilevel"/>
    <w:tmpl w:val="EA9285FC"/>
    <w:lvl w:ilvl="0" w:tplc="AE906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7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C8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5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0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D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4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9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9062103"/>
    <w:multiLevelType w:val="hybridMultilevel"/>
    <w:tmpl w:val="65746E2C"/>
    <w:lvl w:ilvl="0" w:tplc="011E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2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E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9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80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4F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CC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2"/>
  </w:num>
  <w:num w:numId="13">
    <w:abstractNumId w:val="13"/>
  </w:num>
  <w:num w:numId="14">
    <w:abstractNumId w:val="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1"/>
    <w:rsid w:val="00014D3F"/>
    <w:rsid w:val="000228DA"/>
    <w:rsid w:val="00071EA9"/>
    <w:rsid w:val="000A4DD4"/>
    <w:rsid w:val="00104041"/>
    <w:rsid w:val="00113C03"/>
    <w:rsid w:val="001368E0"/>
    <w:rsid w:val="00197F86"/>
    <w:rsid w:val="001B2E25"/>
    <w:rsid w:val="001E1725"/>
    <w:rsid w:val="001E5FEA"/>
    <w:rsid w:val="00285E6D"/>
    <w:rsid w:val="002E6054"/>
    <w:rsid w:val="002F2DB8"/>
    <w:rsid w:val="0033042F"/>
    <w:rsid w:val="00386737"/>
    <w:rsid w:val="0043649E"/>
    <w:rsid w:val="00453925"/>
    <w:rsid w:val="004B6C3F"/>
    <w:rsid w:val="004C00D0"/>
    <w:rsid w:val="004E1B9B"/>
    <w:rsid w:val="005C44DA"/>
    <w:rsid w:val="005F1AB8"/>
    <w:rsid w:val="00600017"/>
    <w:rsid w:val="006015FB"/>
    <w:rsid w:val="006169FD"/>
    <w:rsid w:val="00651E14"/>
    <w:rsid w:val="006A3741"/>
    <w:rsid w:val="006B2D6E"/>
    <w:rsid w:val="006B600D"/>
    <w:rsid w:val="006C6E5E"/>
    <w:rsid w:val="006E4494"/>
    <w:rsid w:val="00724952"/>
    <w:rsid w:val="0073558A"/>
    <w:rsid w:val="00761296"/>
    <w:rsid w:val="00780D4C"/>
    <w:rsid w:val="008130DF"/>
    <w:rsid w:val="0084624D"/>
    <w:rsid w:val="00850458"/>
    <w:rsid w:val="008523E4"/>
    <w:rsid w:val="0087396B"/>
    <w:rsid w:val="0088170E"/>
    <w:rsid w:val="008B7766"/>
    <w:rsid w:val="008D7D37"/>
    <w:rsid w:val="00902156"/>
    <w:rsid w:val="00972C48"/>
    <w:rsid w:val="00992BDD"/>
    <w:rsid w:val="00AB0D27"/>
    <w:rsid w:val="00AC1713"/>
    <w:rsid w:val="00B602A5"/>
    <w:rsid w:val="00B6451C"/>
    <w:rsid w:val="00B723C3"/>
    <w:rsid w:val="00C43174"/>
    <w:rsid w:val="00C618BC"/>
    <w:rsid w:val="00CB0AD0"/>
    <w:rsid w:val="00CB3D08"/>
    <w:rsid w:val="00D10C87"/>
    <w:rsid w:val="00D20874"/>
    <w:rsid w:val="00D559B5"/>
    <w:rsid w:val="00D82A5B"/>
    <w:rsid w:val="00DB3D6E"/>
    <w:rsid w:val="00E7093A"/>
    <w:rsid w:val="00E70EDE"/>
    <w:rsid w:val="00E866F6"/>
    <w:rsid w:val="00EA349D"/>
    <w:rsid w:val="00EE20B2"/>
    <w:rsid w:val="00F022EF"/>
    <w:rsid w:val="00F1786A"/>
    <w:rsid w:val="00F42CA5"/>
    <w:rsid w:val="00F71ED6"/>
    <w:rsid w:val="00FA7189"/>
    <w:rsid w:val="00FE2F76"/>
    <w:rsid w:val="059810EC"/>
    <w:rsid w:val="0EB39FFF"/>
    <w:rsid w:val="1C28F59E"/>
    <w:rsid w:val="1D385F83"/>
    <w:rsid w:val="2E8B8CFF"/>
    <w:rsid w:val="4492DC3F"/>
    <w:rsid w:val="5400F29B"/>
    <w:rsid w:val="550B3957"/>
    <w:rsid w:val="79EF5756"/>
    <w:rsid w:val="7EC759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BA80F"/>
  <w15:docId w15:val="{BD239ADA-B325-4DFD-947C-BF308236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41"/>
    <w:pPr>
      <w:spacing w:after="160" w:line="259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3741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3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3741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6A3741"/>
    <w:rPr>
      <w:rFonts w:ascii="Segoe UI" w:eastAsia="Calibri" w:hAnsi="Segoe U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41"/>
    <w:pPr>
      <w:spacing w:after="0" w:line="240" w:lineRule="auto"/>
    </w:pPr>
    <w:rPr>
      <w:rFonts w:ascii="Segoe UI" w:hAnsi="Segoe UI"/>
      <w:sz w:val="18"/>
      <w:szCs w:val="18"/>
    </w:rPr>
  </w:style>
  <w:style w:type="character" w:styleId="Hyperlink">
    <w:name w:val="Hyperlink"/>
    <w:uiPriority w:val="99"/>
    <w:semiHidden/>
    <w:unhideWhenUsed/>
    <w:rsid w:val="007E5D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E5D1F"/>
    <w:rPr>
      <w:color w:val="800080"/>
      <w:u w:val="single"/>
    </w:rPr>
  </w:style>
  <w:style w:type="paragraph" w:styleId="NormalWeb">
    <w:name w:val="Normal (Web)"/>
    <w:basedOn w:val="Normal"/>
    <w:uiPriority w:val="99"/>
    <w:rsid w:val="007E5D1F"/>
    <w:pPr>
      <w:spacing w:beforeLines="1" w:afterLines="1" w:line="240" w:lineRule="auto"/>
    </w:pPr>
    <w:rPr>
      <w:rFonts w:ascii="Times" w:eastAsia="Cambria" w:hAnsi="Times"/>
      <w:sz w:val="20"/>
      <w:szCs w:val="20"/>
    </w:rPr>
  </w:style>
  <w:style w:type="character" w:customStyle="1" w:styleId="normaltextrun">
    <w:name w:val="normaltextrun"/>
    <w:basedOn w:val="DefaultParagraphFont"/>
    <w:rsid w:val="0084624D"/>
  </w:style>
  <w:style w:type="character" w:customStyle="1" w:styleId="eop">
    <w:name w:val="eop"/>
    <w:basedOn w:val="DefaultParagraphFont"/>
    <w:rsid w:val="0084624D"/>
  </w:style>
  <w:style w:type="paragraph" w:customStyle="1" w:styleId="paragraph">
    <w:name w:val="paragraph"/>
    <w:basedOn w:val="Normal"/>
    <w:rsid w:val="0084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19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FBC3D10BDA84FB31B12A7ED288FAF" ma:contentTypeVersion="11" ma:contentTypeDescription="Create a new document." ma:contentTypeScope="" ma:versionID="1d8c0c82badcd537b6d045c99b2e772a">
  <xsd:schema xmlns:xsd="http://www.w3.org/2001/XMLSchema" xmlns:xs="http://www.w3.org/2001/XMLSchema" xmlns:p="http://schemas.microsoft.com/office/2006/metadata/properties" xmlns:ns3="8f70f252-76af-4c0b-989c-0a85a3641875" xmlns:ns4="8678d1f3-5a3f-4ca5-a550-adfe11f3e03f" targetNamespace="http://schemas.microsoft.com/office/2006/metadata/properties" ma:root="true" ma:fieldsID="317edb701eec682dc3f78a7ea9bf7c5b" ns3:_="" ns4:_="">
    <xsd:import namespace="8f70f252-76af-4c0b-989c-0a85a3641875"/>
    <xsd:import namespace="8678d1f3-5a3f-4ca5-a550-adfe11f3e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0f252-76af-4c0b-989c-0a85a3641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8d1f3-5a3f-4ca5-a550-adfe11f3e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1856-354E-4F32-A85E-419D0FCB1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C4591-6352-4DA8-9214-7E19231E1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0f252-76af-4c0b-989c-0a85a3641875"/>
    <ds:schemaRef ds:uri="8678d1f3-5a3f-4ca5-a550-adfe11f3e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AC340-74CE-4F17-9ABD-D8407E2E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28949728</Template>
  <TotalTime>0</TotalTime>
  <Pages>4</Pages>
  <Words>925</Words>
  <Characters>5278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aylott</dc:creator>
  <cp:keywords/>
  <cp:lastModifiedBy>Nursery</cp:lastModifiedBy>
  <cp:revision>2</cp:revision>
  <dcterms:created xsi:type="dcterms:W3CDTF">2025-02-25T16:56:00Z</dcterms:created>
  <dcterms:modified xsi:type="dcterms:W3CDTF">2025-02-25T16:56:00Z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0x010100D40FBC3D10BDA84FB31B12A7ED288FAF</vt:lpwstr>
  </property>
</Properties>
</file>